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3B" w:rsidRPr="0002133B" w:rsidRDefault="0002133B" w:rsidP="0002133B">
      <w:pPr>
        <w:rPr>
          <w:rFonts w:ascii="Courier New" w:hAnsi="Courier New" w:cs="Courier New"/>
          <w:b/>
          <w:bCs/>
          <w:sz w:val="22"/>
          <w:szCs w:val="22"/>
        </w:rPr>
      </w:pPr>
    </w:p>
    <w:p w:rsidR="0002133B" w:rsidRPr="0002133B" w:rsidRDefault="0002133B" w:rsidP="0002133B">
      <w:pPr>
        <w:ind w:left="3686"/>
        <w:rPr>
          <w:rFonts w:ascii="Courier New" w:hAnsi="Courier New" w:cs="Courier New"/>
          <w:b/>
          <w:bCs/>
          <w:sz w:val="22"/>
          <w:szCs w:val="22"/>
        </w:rPr>
      </w:pPr>
      <w:r w:rsidRPr="0002133B">
        <w:rPr>
          <w:rFonts w:ascii="Courier New" w:hAnsi="Courier New" w:cs="Courier New"/>
          <w:b/>
          <w:bCs/>
          <w:sz w:val="22"/>
          <w:szCs w:val="22"/>
        </w:rPr>
        <w:t>LEI MUNICIPAL Nº 400/2013</w:t>
      </w:r>
    </w:p>
    <w:p w:rsidR="0002133B" w:rsidRPr="0002133B" w:rsidRDefault="0002133B" w:rsidP="0002133B">
      <w:pPr>
        <w:ind w:left="3686"/>
        <w:rPr>
          <w:rFonts w:ascii="Courier New" w:hAnsi="Courier New" w:cs="Courier New"/>
          <w:b/>
          <w:bCs/>
          <w:sz w:val="22"/>
          <w:szCs w:val="22"/>
        </w:rPr>
      </w:pPr>
      <w:r w:rsidRPr="0002133B">
        <w:rPr>
          <w:rFonts w:ascii="Courier New" w:hAnsi="Courier New" w:cs="Courier New"/>
          <w:b/>
          <w:bCs/>
          <w:sz w:val="22"/>
          <w:szCs w:val="22"/>
        </w:rPr>
        <w:t>DATA: 04 de Fevereiro de 2013.</w:t>
      </w:r>
    </w:p>
    <w:p w:rsidR="0002133B" w:rsidRPr="0002133B" w:rsidRDefault="0002133B" w:rsidP="0002133B">
      <w:pPr>
        <w:ind w:left="3686" w:hanging="1134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2133B">
        <w:rPr>
          <w:rFonts w:ascii="Courier New" w:hAnsi="Courier New" w:cs="Courier New"/>
          <w:b/>
          <w:bCs/>
          <w:sz w:val="22"/>
          <w:szCs w:val="22"/>
        </w:rPr>
        <w:tab/>
        <w:t>SÚMULA: Autoriza o Poder Executivo Municipal efetuar despesa para a realização do Carnaval Popular 2013, e dá outras providências.</w:t>
      </w:r>
    </w:p>
    <w:p w:rsidR="0002133B" w:rsidRPr="0002133B" w:rsidRDefault="0002133B" w:rsidP="0002133B">
      <w:pPr>
        <w:rPr>
          <w:rFonts w:ascii="Courier New" w:hAnsi="Courier New" w:cs="Courier New"/>
          <w:b/>
          <w:bCs/>
          <w:sz w:val="22"/>
          <w:szCs w:val="22"/>
        </w:rPr>
      </w:pPr>
    </w:p>
    <w:p w:rsidR="0002133B" w:rsidRPr="0002133B" w:rsidRDefault="0002133B" w:rsidP="0002133B">
      <w:pPr>
        <w:rPr>
          <w:rFonts w:ascii="Courier New" w:hAnsi="Courier New" w:cs="Courier New"/>
          <w:b/>
          <w:bCs/>
          <w:sz w:val="22"/>
          <w:szCs w:val="22"/>
        </w:rPr>
      </w:pPr>
    </w:p>
    <w:p w:rsidR="0002133B" w:rsidRPr="0002133B" w:rsidRDefault="0002133B" w:rsidP="0002133B">
      <w:pPr>
        <w:tabs>
          <w:tab w:val="left" w:pos="1418"/>
        </w:tabs>
        <w:spacing w:after="200"/>
        <w:jc w:val="both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02133B">
        <w:rPr>
          <w:rFonts w:ascii="Courier New" w:hAnsi="Courier New" w:cs="Courier New"/>
          <w:b/>
          <w:bCs/>
          <w:sz w:val="22"/>
          <w:szCs w:val="22"/>
        </w:rPr>
        <w:tab/>
      </w:r>
      <w:r w:rsidRPr="0002133B">
        <w:rPr>
          <w:rFonts w:ascii="Courier New" w:hAnsi="Courier New" w:cs="Courier New"/>
          <w:b/>
          <w:bCs/>
          <w:sz w:val="22"/>
          <w:szCs w:val="22"/>
        </w:rPr>
        <w:tab/>
      </w:r>
      <w:r w:rsidRPr="0002133B">
        <w:rPr>
          <w:rFonts w:ascii="Courier New" w:hAnsi="Courier New" w:cs="Courier New"/>
          <w:b/>
          <w:bCs/>
          <w:sz w:val="22"/>
          <w:szCs w:val="22"/>
        </w:rPr>
        <w:tab/>
        <w:t xml:space="preserve">O SENHOR JOSÉ ANTONIO DUBIELLA, PREFEITO MUNICIPAL DE FELIZ NATAL, ESTADO DE MATO GROSSO, </w:t>
      </w:r>
      <w:r w:rsidRPr="0002133B">
        <w:rPr>
          <w:rFonts w:ascii="Courier New" w:eastAsia="Calibri" w:hAnsi="Courier New" w:cs="Courier New"/>
          <w:sz w:val="22"/>
          <w:szCs w:val="22"/>
          <w:lang w:eastAsia="en-US"/>
        </w:rPr>
        <w:t xml:space="preserve">no uso de suas atribuições legais que lhe são conferidas por Lei, </w:t>
      </w:r>
      <w:r w:rsidRPr="0002133B">
        <w:rPr>
          <w:rFonts w:ascii="Courier New" w:eastAsia="Calibri" w:hAnsi="Courier New" w:cs="Courier New"/>
          <w:b/>
          <w:bCs/>
          <w:caps/>
          <w:sz w:val="22"/>
          <w:szCs w:val="22"/>
          <w:lang w:eastAsia="en-US"/>
        </w:rPr>
        <w:t>faz saber</w:t>
      </w:r>
      <w:r w:rsidRPr="0002133B">
        <w:rPr>
          <w:rFonts w:ascii="Courier New" w:eastAsia="Calibri" w:hAnsi="Courier New" w:cs="Courier New"/>
          <w:sz w:val="22"/>
          <w:szCs w:val="22"/>
          <w:lang w:eastAsia="en-US"/>
        </w:rPr>
        <w:t xml:space="preserve"> que a </w:t>
      </w:r>
      <w:r w:rsidRPr="0002133B">
        <w:rPr>
          <w:rFonts w:ascii="Courier New" w:eastAsia="Calibri" w:hAnsi="Courier New" w:cs="Courier New"/>
          <w:b/>
          <w:bCs/>
          <w:caps/>
          <w:sz w:val="22"/>
          <w:szCs w:val="22"/>
          <w:lang w:eastAsia="en-US"/>
        </w:rPr>
        <w:t>Câmara Municipal de Vereadores</w:t>
      </w:r>
      <w:r w:rsidRPr="0002133B">
        <w:rPr>
          <w:rFonts w:ascii="Courier New" w:eastAsia="Calibri" w:hAnsi="Courier New" w:cs="Courier New"/>
          <w:sz w:val="22"/>
          <w:szCs w:val="22"/>
          <w:lang w:eastAsia="en-US"/>
        </w:rPr>
        <w:t xml:space="preserve"> aprovou e ele sanciona a seguinte Lei:</w:t>
      </w:r>
    </w:p>
    <w:p w:rsidR="0002133B" w:rsidRPr="0002133B" w:rsidRDefault="0002133B" w:rsidP="0002133B">
      <w:pPr>
        <w:pStyle w:val="Subttulo"/>
        <w:jc w:val="both"/>
        <w:rPr>
          <w:rFonts w:ascii="Courier New" w:hAnsi="Courier New" w:cs="Courier New"/>
          <w:b w:val="0"/>
          <w:bCs w:val="0"/>
          <w:sz w:val="22"/>
          <w:szCs w:val="22"/>
        </w:rPr>
      </w:pPr>
    </w:p>
    <w:p w:rsidR="0002133B" w:rsidRPr="0002133B" w:rsidRDefault="0002133B" w:rsidP="0002133B">
      <w:pPr>
        <w:pStyle w:val="Subttulo"/>
        <w:jc w:val="both"/>
        <w:rPr>
          <w:rFonts w:ascii="Courier New" w:hAnsi="Courier New" w:cs="Courier New"/>
          <w:b w:val="0"/>
          <w:bCs w:val="0"/>
          <w:sz w:val="22"/>
          <w:szCs w:val="22"/>
        </w:rPr>
      </w:pPr>
      <w:r w:rsidRPr="0002133B">
        <w:rPr>
          <w:rFonts w:ascii="Courier New" w:hAnsi="Courier New" w:cs="Courier New"/>
          <w:b w:val="0"/>
          <w:bCs w:val="0"/>
          <w:sz w:val="22"/>
          <w:szCs w:val="22"/>
        </w:rPr>
        <w:tab/>
      </w:r>
      <w:r w:rsidRPr="0002133B">
        <w:rPr>
          <w:rFonts w:ascii="Courier New" w:hAnsi="Courier New" w:cs="Courier New"/>
          <w:b w:val="0"/>
          <w:bCs w:val="0"/>
          <w:sz w:val="22"/>
          <w:szCs w:val="22"/>
        </w:rPr>
        <w:tab/>
      </w:r>
      <w:r w:rsidRPr="0002133B">
        <w:rPr>
          <w:rFonts w:ascii="Courier New" w:hAnsi="Courier New" w:cs="Courier New"/>
          <w:b w:val="0"/>
          <w:bCs w:val="0"/>
          <w:sz w:val="22"/>
          <w:szCs w:val="22"/>
        </w:rPr>
        <w:tab/>
      </w:r>
      <w:r w:rsidRPr="0002133B">
        <w:rPr>
          <w:rFonts w:ascii="Courier New" w:hAnsi="Courier New" w:cs="Courier New"/>
          <w:b w:val="0"/>
          <w:bCs w:val="0"/>
          <w:sz w:val="22"/>
          <w:szCs w:val="22"/>
        </w:rPr>
        <w:tab/>
      </w:r>
      <w:r w:rsidRPr="0002133B">
        <w:rPr>
          <w:rFonts w:ascii="Courier New" w:hAnsi="Courier New" w:cs="Courier New"/>
          <w:bCs w:val="0"/>
          <w:sz w:val="22"/>
          <w:szCs w:val="22"/>
        </w:rPr>
        <w:t>Art. 1º</w:t>
      </w:r>
      <w:r w:rsidRPr="0002133B">
        <w:rPr>
          <w:rFonts w:ascii="Courier New" w:hAnsi="Courier New" w:cs="Courier New"/>
          <w:b w:val="0"/>
          <w:bCs w:val="0"/>
          <w:sz w:val="22"/>
          <w:szCs w:val="22"/>
        </w:rPr>
        <w:t xml:space="preserve"> -</w:t>
      </w:r>
      <w:r w:rsidRPr="0002133B">
        <w:rPr>
          <w:rFonts w:ascii="Courier New" w:hAnsi="Courier New" w:cs="Courier New"/>
          <w:sz w:val="22"/>
          <w:szCs w:val="22"/>
        </w:rPr>
        <w:t xml:space="preserve"> </w:t>
      </w:r>
      <w:r w:rsidRPr="0002133B">
        <w:rPr>
          <w:rFonts w:ascii="Courier New" w:hAnsi="Courier New" w:cs="Courier New"/>
          <w:b w:val="0"/>
          <w:sz w:val="22"/>
          <w:szCs w:val="22"/>
        </w:rPr>
        <w:t>Autoriza o Poder Executivo Municipal realizar despesa no valor de até R$ 15.000,00 (quinze mil reais) para a realização do Carnaval Popular, a ser realizado nos dias</w:t>
      </w:r>
      <w:r w:rsidR="006B5A9D">
        <w:rPr>
          <w:rFonts w:ascii="Courier New" w:hAnsi="Courier New" w:cs="Courier New"/>
          <w:b w:val="0"/>
          <w:sz w:val="22"/>
          <w:szCs w:val="22"/>
        </w:rPr>
        <w:t xml:space="preserve"> 02 e </w:t>
      </w:r>
      <w:r w:rsidRPr="0002133B">
        <w:rPr>
          <w:rFonts w:ascii="Courier New" w:hAnsi="Courier New" w:cs="Courier New"/>
          <w:b w:val="0"/>
          <w:sz w:val="22"/>
          <w:szCs w:val="22"/>
        </w:rPr>
        <w:t>09 à 12 de Fevereiro de  2013 nas dependências do Complexo Esportivo Municipal Tio Teco.</w:t>
      </w:r>
    </w:p>
    <w:p w:rsidR="0002133B" w:rsidRPr="0002133B" w:rsidRDefault="0002133B" w:rsidP="0002133B">
      <w:pPr>
        <w:jc w:val="both"/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sz w:val="22"/>
          <w:szCs w:val="22"/>
        </w:rPr>
        <w:tab/>
      </w:r>
      <w:r w:rsidRPr="0002133B">
        <w:rPr>
          <w:rFonts w:ascii="Courier New" w:hAnsi="Courier New" w:cs="Courier New"/>
          <w:sz w:val="22"/>
          <w:szCs w:val="22"/>
        </w:rPr>
        <w:tab/>
      </w:r>
      <w:r w:rsidRPr="0002133B">
        <w:rPr>
          <w:rFonts w:ascii="Courier New" w:hAnsi="Courier New" w:cs="Courier New"/>
          <w:sz w:val="22"/>
          <w:szCs w:val="22"/>
        </w:rPr>
        <w:tab/>
      </w:r>
      <w:r w:rsidRPr="0002133B">
        <w:rPr>
          <w:rFonts w:ascii="Courier New" w:hAnsi="Courier New" w:cs="Courier New"/>
          <w:sz w:val="22"/>
          <w:szCs w:val="22"/>
        </w:rPr>
        <w:tab/>
      </w:r>
    </w:p>
    <w:p w:rsidR="0002133B" w:rsidRPr="0002133B" w:rsidRDefault="0002133B" w:rsidP="0002133B">
      <w:pPr>
        <w:jc w:val="both"/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sz w:val="22"/>
          <w:szCs w:val="22"/>
        </w:rPr>
        <w:tab/>
      </w:r>
      <w:r w:rsidRPr="0002133B">
        <w:rPr>
          <w:rFonts w:ascii="Courier New" w:hAnsi="Courier New" w:cs="Courier New"/>
          <w:sz w:val="22"/>
          <w:szCs w:val="22"/>
        </w:rPr>
        <w:tab/>
      </w:r>
      <w:r w:rsidRPr="0002133B">
        <w:rPr>
          <w:rFonts w:ascii="Courier New" w:hAnsi="Courier New" w:cs="Courier New"/>
          <w:sz w:val="22"/>
          <w:szCs w:val="22"/>
        </w:rPr>
        <w:tab/>
      </w:r>
      <w:r w:rsidRPr="0002133B">
        <w:rPr>
          <w:rFonts w:ascii="Courier New" w:hAnsi="Courier New" w:cs="Courier New"/>
          <w:sz w:val="22"/>
          <w:szCs w:val="22"/>
        </w:rPr>
        <w:tab/>
      </w:r>
      <w:r w:rsidRPr="0002133B">
        <w:rPr>
          <w:rFonts w:ascii="Courier New" w:hAnsi="Courier New" w:cs="Courier New"/>
          <w:b/>
          <w:bCs/>
          <w:sz w:val="22"/>
          <w:szCs w:val="22"/>
        </w:rPr>
        <w:t>Art. 2º -</w:t>
      </w:r>
      <w:r w:rsidRPr="0002133B">
        <w:rPr>
          <w:rFonts w:ascii="Courier New" w:hAnsi="Courier New" w:cs="Courier New"/>
          <w:sz w:val="22"/>
          <w:szCs w:val="22"/>
        </w:rPr>
        <w:t xml:space="preserve"> O encargo para a organização e realização do evento será de responsabilidade de terceiros com participação da Secretaria Municipal de Assistência Social e APAE.</w:t>
      </w:r>
    </w:p>
    <w:p w:rsidR="0002133B" w:rsidRPr="0002133B" w:rsidRDefault="0002133B" w:rsidP="0002133B">
      <w:pPr>
        <w:jc w:val="both"/>
        <w:rPr>
          <w:rFonts w:ascii="Courier New" w:hAnsi="Courier New" w:cs="Courier New"/>
          <w:sz w:val="22"/>
          <w:szCs w:val="22"/>
        </w:rPr>
      </w:pPr>
    </w:p>
    <w:p w:rsidR="0002133B" w:rsidRPr="0002133B" w:rsidRDefault="0002133B" w:rsidP="0002133B">
      <w:pPr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b/>
          <w:sz w:val="22"/>
          <w:szCs w:val="22"/>
        </w:rPr>
        <w:t xml:space="preserve">Art. 3º - </w:t>
      </w:r>
      <w:r w:rsidRPr="0002133B">
        <w:rPr>
          <w:rFonts w:ascii="Courier New" w:hAnsi="Courier New" w:cs="Courier New"/>
          <w:sz w:val="22"/>
          <w:szCs w:val="22"/>
        </w:rPr>
        <w:t xml:space="preserve">Os recursos financeiros a suportarem a referida despesa serão oriundos dos recursos próprios do Município de Feliz Natal. </w:t>
      </w:r>
    </w:p>
    <w:p w:rsidR="0002133B" w:rsidRPr="0002133B" w:rsidRDefault="0002133B" w:rsidP="0002133B">
      <w:pPr>
        <w:ind w:firstLine="2835"/>
        <w:jc w:val="both"/>
        <w:rPr>
          <w:rFonts w:ascii="Courier New" w:hAnsi="Courier New" w:cs="Courier New"/>
          <w:sz w:val="22"/>
          <w:szCs w:val="22"/>
        </w:rPr>
      </w:pPr>
    </w:p>
    <w:p w:rsidR="0002133B" w:rsidRPr="0002133B" w:rsidRDefault="0002133B" w:rsidP="0002133B">
      <w:pPr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b/>
          <w:sz w:val="22"/>
          <w:szCs w:val="22"/>
        </w:rPr>
        <w:t xml:space="preserve">Art. 4º - </w:t>
      </w:r>
      <w:r w:rsidRPr="0002133B">
        <w:rPr>
          <w:rFonts w:ascii="Courier New" w:hAnsi="Courier New" w:cs="Courier New"/>
          <w:sz w:val="22"/>
          <w:szCs w:val="22"/>
        </w:rPr>
        <w:t>Os recursos orçamentários</w:t>
      </w:r>
      <w:r w:rsidRPr="0002133B">
        <w:rPr>
          <w:rFonts w:ascii="Courier New" w:hAnsi="Courier New" w:cs="Courier New"/>
          <w:b/>
          <w:sz w:val="22"/>
          <w:szCs w:val="22"/>
        </w:rPr>
        <w:t xml:space="preserve"> </w:t>
      </w:r>
      <w:r w:rsidRPr="0002133B">
        <w:rPr>
          <w:rFonts w:ascii="Courier New" w:hAnsi="Courier New" w:cs="Courier New"/>
          <w:sz w:val="22"/>
          <w:szCs w:val="22"/>
        </w:rPr>
        <w:t>para atender esta Lei, encontram-se consignados no Orçamento vigente, na seguinte dotação orçamentária:</w:t>
      </w:r>
    </w:p>
    <w:p w:rsidR="0002133B" w:rsidRPr="0002133B" w:rsidRDefault="0002133B" w:rsidP="0002133B">
      <w:pPr>
        <w:ind w:firstLine="2835"/>
        <w:rPr>
          <w:rFonts w:ascii="Courier New" w:hAnsi="Courier New" w:cs="Courier New"/>
          <w:sz w:val="22"/>
          <w:szCs w:val="22"/>
        </w:rPr>
      </w:pPr>
    </w:p>
    <w:p w:rsidR="0002133B" w:rsidRPr="0002133B" w:rsidRDefault="0002133B" w:rsidP="0002133B">
      <w:pPr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sz w:val="22"/>
          <w:szCs w:val="22"/>
        </w:rPr>
        <w:t>04 - Secretaria Municipal de Educação, Cultura e Desporto</w:t>
      </w:r>
    </w:p>
    <w:p w:rsidR="0002133B" w:rsidRPr="0002133B" w:rsidRDefault="0002133B" w:rsidP="0002133B">
      <w:pPr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sz w:val="22"/>
          <w:szCs w:val="22"/>
        </w:rPr>
        <w:t>04.003 - Departamento Municipal de desporto e Lazer</w:t>
      </w:r>
    </w:p>
    <w:p w:rsidR="0002133B" w:rsidRPr="0002133B" w:rsidRDefault="0002133B" w:rsidP="0002133B">
      <w:pPr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sz w:val="22"/>
          <w:szCs w:val="22"/>
        </w:rPr>
        <w:t>04. 003.13 - Cultura</w:t>
      </w:r>
    </w:p>
    <w:p w:rsidR="0002133B" w:rsidRPr="0002133B" w:rsidRDefault="0002133B" w:rsidP="0002133B">
      <w:pPr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sz w:val="22"/>
          <w:szCs w:val="22"/>
        </w:rPr>
        <w:t>04. 003. 13392 - Difusão cultural</w:t>
      </w:r>
    </w:p>
    <w:p w:rsidR="0002133B" w:rsidRPr="0002133B" w:rsidRDefault="0002133B" w:rsidP="0002133B">
      <w:pPr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sz w:val="22"/>
          <w:szCs w:val="22"/>
        </w:rPr>
        <w:t>04.003. 13392.00007 - Apoio às artes e cultura</w:t>
      </w:r>
    </w:p>
    <w:p w:rsidR="0002133B" w:rsidRPr="0002133B" w:rsidRDefault="0002133B" w:rsidP="0002133B">
      <w:pPr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sz w:val="22"/>
          <w:szCs w:val="22"/>
        </w:rPr>
        <w:t>04.003. 13392.00007 - 2023 - Manutenção das atividades Artísticas e culturais</w:t>
      </w:r>
    </w:p>
    <w:p w:rsidR="0002133B" w:rsidRPr="0002133B" w:rsidRDefault="0002133B" w:rsidP="0002133B">
      <w:pPr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sz w:val="22"/>
          <w:szCs w:val="22"/>
        </w:rPr>
        <w:t>04. 003. 13392.00007 - 2023 - 33.90.39.00 – Outros serv. Terceiro – Pessoa Jurídica</w:t>
      </w:r>
    </w:p>
    <w:p w:rsidR="0002133B" w:rsidRPr="0002133B" w:rsidRDefault="0002133B" w:rsidP="0002133B">
      <w:pPr>
        <w:rPr>
          <w:rFonts w:ascii="Courier New" w:hAnsi="Courier New" w:cs="Courier New"/>
          <w:sz w:val="22"/>
          <w:szCs w:val="22"/>
        </w:rPr>
      </w:pPr>
    </w:p>
    <w:p w:rsidR="0002133B" w:rsidRPr="0002133B" w:rsidRDefault="0002133B" w:rsidP="0002133B">
      <w:pPr>
        <w:jc w:val="both"/>
        <w:rPr>
          <w:rFonts w:ascii="Courier New" w:hAnsi="Courier New" w:cs="Courier New"/>
          <w:sz w:val="22"/>
          <w:szCs w:val="22"/>
        </w:rPr>
      </w:pPr>
      <w:r w:rsidRPr="0002133B">
        <w:rPr>
          <w:rFonts w:ascii="Courier New" w:hAnsi="Courier New" w:cs="Courier New"/>
          <w:b/>
          <w:bCs/>
          <w:sz w:val="22"/>
          <w:szCs w:val="22"/>
        </w:rPr>
        <w:tab/>
      </w:r>
      <w:r w:rsidRPr="0002133B">
        <w:rPr>
          <w:rFonts w:ascii="Courier New" w:hAnsi="Courier New" w:cs="Courier New"/>
          <w:b/>
          <w:bCs/>
          <w:sz w:val="22"/>
          <w:szCs w:val="22"/>
        </w:rPr>
        <w:tab/>
      </w:r>
      <w:r w:rsidRPr="0002133B">
        <w:rPr>
          <w:rFonts w:ascii="Courier New" w:hAnsi="Courier New" w:cs="Courier New"/>
          <w:b/>
          <w:bCs/>
          <w:sz w:val="22"/>
          <w:szCs w:val="22"/>
        </w:rPr>
        <w:tab/>
      </w:r>
      <w:r w:rsidRPr="0002133B">
        <w:rPr>
          <w:rFonts w:ascii="Courier New" w:hAnsi="Courier New" w:cs="Courier New"/>
          <w:b/>
          <w:bCs/>
          <w:sz w:val="22"/>
          <w:szCs w:val="22"/>
        </w:rPr>
        <w:tab/>
        <w:t>Art. 5º -</w:t>
      </w:r>
      <w:r w:rsidRPr="0002133B">
        <w:rPr>
          <w:rFonts w:ascii="Courier New" w:hAnsi="Courier New" w:cs="Courier New"/>
          <w:sz w:val="22"/>
          <w:szCs w:val="22"/>
        </w:rPr>
        <w:t xml:space="preserve"> Esta Lei entrará em vigor na data de sua publicação, revogadas as disposições em contrário.</w:t>
      </w:r>
    </w:p>
    <w:p w:rsidR="0002133B" w:rsidRPr="0002133B" w:rsidRDefault="0002133B" w:rsidP="0002133B">
      <w:pPr>
        <w:jc w:val="both"/>
        <w:rPr>
          <w:rFonts w:ascii="Courier New" w:hAnsi="Courier New" w:cs="Courier New"/>
          <w:sz w:val="22"/>
          <w:szCs w:val="22"/>
        </w:rPr>
      </w:pPr>
    </w:p>
    <w:p w:rsidR="0002133B" w:rsidRPr="0002133B" w:rsidRDefault="0002133B" w:rsidP="0002133B">
      <w:pPr>
        <w:tabs>
          <w:tab w:val="left" w:pos="1965"/>
        </w:tabs>
        <w:rPr>
          <w:rFonts w:ascii="Courier New" w:hAnsi="Courier New" w:cs="Courier New"/>
          <w:b/>
          <w:bCs/>
          <w:sz w:val="22"/>
          <w:szCs w:val="22"/>
        </w:rPr>
      </w:pPr>
    </w:p>
    <w:p w:rsidR="0002133B" w:rsidRPr="0002133B" w:rsidRDefault="0002133B" w:rsidP="0002133B">
      <w:pPr>
        <w:tabs>
          <w:tab w:val="left" w:pos="1965"/>
        </w:tabs>
        <w:rPr>
          <w:rFonts w:ascii="Courier New" w:hAnsi="Courier New" w:cs="Courier New"/>
          <w:b/>
          <w:bCs/>
          <w:sz w:val="22"/>
          <w:szCs w:val="22"/>
        </w:rPr>
      </w:pPr>
      <w:r w:rsidRPr="0002133B">
        <w:rPr>
          <w:rFonts w:ascii="Courier New" w:hAnsi="Courier New" w:cs="Courier New"/>
          <w:b/>
          <w:bCs/>
          <w:sz w:val="22"/>
          <w:szCs w:val="22"/>
        </w:rPr>
        <w:t>GABINETE DO SENHOR PREFEITO MUNICIPAL, CENTRO ADMINISTRATIVO DO MUNICÍPIO DE FELIZ NATAL, ESTADO DE MATO GROSSO, AOS QUATRO DIAS DO MÊS DE FEVEREIRO DE 2013.</w:t>
      </w:r>
    </w:p>
    <w:p w:rsidR="0002133B" w:rsidRPr="0002133B" w:rsidRDefault="0002133B" w:rsidP="0002133B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02133B" w:rsidRDefault="0002133B" w:rsidP="0002133B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02133B" w:rsidRPr="0002133B" w:rsidRDefault="0002133B" w:rsidP="0002133B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02133B" w:rsidRPr="0002133B" w:rsidRDefault="0002133B" w:rsidP="0002133B">
      <w:pPr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02133B">
        <w:rPr>
          <w:rFonts w:ascii="Courier New" w:hAnsi="Courier New" w:cs="Courier New"/>
          <w:b/>
          <w:bCs/>
          <w:sz w:val="22"/>
          <w:szCs w:val="22"/>
        </w:rPr>
        <w:t xml:space="preserve">                                      </w:t>
      </w:r>
      <w:r w:rsidR="006B5A9D" w:rsidRPr="0002133B">
        <w:rPr>
          <w:rFonts w:ascii="Courier New" w:hAnsi="Courier New" w:cs="Courier New"/>
          <w:b/>
          <w:bCs/>
          <w:sz w:val="22"/>
          <w:szCs w:val="22"/>
        </w:rPr>
        <w:t>José Antonio Dubiella</w:t>
      </w:r>
    </w:p>
    <w:p w:rsidR="0002133B" w:rsidRPr="0002133B" w:rsidRDefault="0002133B" w:rsidP="0002133B">
      <w:pPr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02133B">
        <w:rPr>
          <w:rFonts w:ascii="Courier New" w:hAnsi="Courier New" w:cs="Courier New"/>
          <w:b/>
          <w:bCs/>
          <w:sz w:val="22"/>
          <w:szCs w:val="22"/>
        </w:rPr>
        <w:tab/>
        <w:t xml:space="preserve">                           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 </w:t>
      </w:r>
      <w:r w:rsidRPr="0002133B">
        <w:rPr>
          <w:rFonts w:ascii="Courier New" w:hAnsi="Courier New" w:cs="Courier New"/>
          <w:b/>
          <w:bCs/>
          <w:sz w:val="22"/>
          <w:szCs w:val="22"/>
        </w:rPr>
        <w:t xml:space="preserve">Prefeito Municipal </w:t>
      </w:r>
    </w:p>
    <w:p w:rsidR="000C3936" w:rsidRPr="0002133B" w:rsidRDefault="000C3936" w:rsidP="0002133B">
      <w:pPr>
        <w:rPr>
          <w:sz w:val="22"/>
          <w:szCs w:val="22"/>
        </w:rPr>
      </w:pPr>
    </w:p>
    <w:sectPr w:rsidR="000C3936" w:rsidRPr="0002133B" w:rsidSect="006B5A9D">
      <w:headerReference w:type="default" r:id="rId8"/>
      <w:footerReference w:type="default" r:id="rId9"/>
      <w:pgSz w:w="11907" w:h="16840" w:code="9"/>
      <w:pgMar w:top="1985" w:right="1134" w:bottom="851" w:left="1276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178" w:rsidRDefault="00D22178">
      <w:r>
        <w:separator/>
      </w:r>
    </w:p>
  </w:endnote>
  <w:endnote w:type="continuationSeparator" w:id="1">
    <w:p w:rsidR="00D22178" w:rsidRDefault="00D22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43" w:rsidRDefault="00760C43">
    <w:pPr>
      <w:pStyle w:val="Rodap"/>
      <w:ind w:left="-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178" w:rsidRDefault="00D22178">
      <w:r>
        <w:separator/>
      </w:r>
    </w:p>
  </w:footnote>
  <w:footnote w:type="continuationSeparator" w:id="1">
    <w:p w:rsidR="00D22178" w:rsidRDefault="00D22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43" w:rsidRDefault="00760C43">
    <w:pPr>
      <w:pStyle w:val="Cabealho"/>
      <w:ind w:left="-540"/>
    </w:pPr>
    <w: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81B"/>
    <w:multiLevelType w:val="hybridMultilevel"/>
    <w:tmpl w:val="A806987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13032B"/>
    <w:multiLevelType w:val="hybridMultilevel"/>
    <w:tmpl w:val="2A763F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076F11"/>
    <w:multiLevelType w:val="hybridMultilevel"/>
    <w:tmpl w:val="D56E8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7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E384A"/>
    <w:multiLevelType w:val="hybridMultilevel"/>
    <w:tmpl w:val="CD526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E020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603252"/>
    <w:multiLevelType w:val="hybridMultilevel"/>
    <w:tmpl w:val="CD4A3576"/>
    <w:lvl w:ilvl="0" w:tplc="80F01346"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eastAsia="Times New Roman" w:hAnsi="Symbol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A37"/>
    <w:rsid w:val="000026C0"/>
    <w:rsid w:val="000135F7"/>
    <w:rsid w:val="00016881"/>
    <w:rsid w:val="00016E65"/>
    <w:rsid w:val="0002133B"/>
    <w:rsid w:val="00030D85"/>
    <w:rsid w:val="00036BD3"/>
    <w:rsid w:val="000413D3"/>
    <w:rsid w:val="00085475"/>
    <w:rsid w:val="00096E49"/>
    <w:rsid w:val="000A4DE0"/>
    <w:rsid w:val="000A7B5A"/>
    <w:rsid w:val="000C3936"/>
    <w:rsid w:val="000D1A0E"/>
    <w:rsid w:val="0011079B"/>
    <w:rsid w:val="00114484"/>
    <w:rsid w:val="00114D96"/>
    <w:rsid w:val="0012674B"/>
    <w:rsid w:val="001344D1"/>
    <w:rsid w:val="001477C3"/>
    <w:rsid w:val="00153108"/>
    <w:rsid w:val="00157DAF"/>
    <w:rsid w:val="001707F8"/>
    <w:rsid w:val="00186FD5"/>
    <w:rsid w:val="00192F55"/>
    <w:rsid w:val="00193614"/>
    <w:rsid w:val="00195DA6"/>
    <w:rsid w:val="001A3528"/>
    <w:rsid w:val="001A56DC"/>
    <w:rsid w:val="001D1636"/>
    <w:rsid w:val="001D311A"/>
    <w:rsid w:val="001D4FDC"/>
    <w:rsid w:val="001D7E80"/>
    <w:rsid w:val="001E38A2"/>
    <w:rsid w:val="001F3456"/>
    <w:rsid w:val="001F4F46"/>
    <w:rsid w:val="002067C4"/>
    <w:rsid w:val="00207C57"/>
    <w:rsid w:val="002115E8"/>
    <w:rsid w:val="002127FF"/>
    <w:rsid w:val="0021429E"/>
    <w:rsid w:val="00214A74"/>
    <w:rsid w:val="00217DD1"/>
    <w:rsid w:val="002227AE"/>
    <w:rsid w:val="00223AFA"/>
    <w:rsid w:val="00234E50"/>
    <w:rsid w:val="00236F36"/>
    <w:rsid w:val="002412E5"/>
    <w:rsid w:val="002512E1"/>
    <w:rsid w:val="00260E16"/>
    <w:rsid w:val="00264334"/>
    <w:rsid w:val="0028337E"/>
    <w:rsid w:val="00285EEB"/>
    <w:rsid w:val="002917A9"/>
    <w:rsid w:val="002922BD"/>
    <w:rsid w:val="00292709"/>
    <w:rsid w:val="00297C1A"/>
    <w:rsid w:val="002A6DC1"/>
    <w:rsid w:val="002B0105"/>
    <w:rsid w:val="002F0875"/>
    <w:rsid w:val="002F1349"/>
    <w:rsid w:val="002F6DE9"/>
    <w:rsid w:val="003416DE"/>
    <w:rsid w:val="00342CDF"/>
    <w:rsid w:val="00343487"/>
    <w:rsid w:val="003641C2"/>
    <w:rsid w:val="003708EF"/>
    <w:rsid w:val="003764BF"/>
    <w:rsid w:val="00396146"/>
    <w:rsid w:val="003A54DB"/>
    <w:rsid w:val="003B3F3F"/>
    <w:rsid w:val="003C3BCE"/>
    <w:rsid w:val="003D30E6"/>
    <w:rsid w:val="003E14B6"/>
    <w:rsid w:val="003E4974"/>
    <w:rsid w:val="00404904"/>
    <w:rsid w:val="00426B39"/>
    <w:rsid w:val="00427309"/>
    <w:rsid w:val="00431F52"/>
    <w:rsid w:val="004327CE"/>
    <w:rsid w:val="00443FD4"/>
    <w:rsid w:val="004537C6"/>
    <w:rsid w:val="00461B85"/>
    <w:rsid w:val="00492B6C"/>
    <w:rsid w:val="004A1A34"/>
    <w:rsid w:val="004A2F0B"/>
    <w:rsid w:val="004C10BF"/>
    <w:rsid w:val="004C3592"/>
    <w:rsid w:val="004D697F"/>
    <w:rsid w:val="004E1CBC"/>
    <w:rsid w:val="004E2F2A"/>
    <w:rsid w:val="004F0DCE"/>
    <w:rsid w:val="00501A44"/>
    <w:rsid w:val="00502D6D"/>
    <w:rsid w:val="005159A7"/>
    <w:rsid w:val="00520218"/>
    <w:rsid w:val="00520F00"/>
    <w:rsid w:val="005262B5"/>
    <w:rsid w:val="00530CD0"/>
    <w:rsid w:val="005337A4"/>
    <w:rsid w:val="005345B9"/>
    <w:rsid w:val="005349AB"/>
    <w:rsid w:val="005404FC"/>
    <w:rsid w:val="005566C9"/>
    <w:rsid w:val="00567941"/>
    <w:rsid w:val="00573AAD"/>
    <w:rsid w:val="00575529"/>
    <w:rsid w:val="00580DBE"/>
    <w:rsid w:val="005875D5"/>
    <w:rsid w:val="005929E3"/>
    <w:rsid w:val="00595760"/>
    <w:rsid w:val="005A6A28"/>
    <w:rsid w:val="005B3A22"/>
    <w:rsid w:val="005C46E9"/>
    <w:rsid w:val="005C7780"/>
    <w:rsid w:val="005D327B"/>
    <w:rsid w:val="005E6877"/>
    <w:rsid w:val="005F14EB"/>
    <w:rsid w:val="00612023"/>
    <w:rsid w:val="00612366"/>
    <w:rsid w:val="006134A6"/>
    <w:rsid w:val="00632077"/>
    <w:rsid w:val="006411E3"/>
    <w:rsid w:val="00646EFE"/>
    <w:rsid w:val="00666B8E"/>
    <w:rsid w:val="0067617B"/>
    <w:rsid w:val="00682213"/>
    <w:rsid w:val="0068576A"/>
    <w:rsid w:val="00687B0B"/>
    <w:rsid w:val="006A6342"/>
    <w:rsid w:val="006B053B"/>
    <w:rsid w:val="006B5A9D"/>
    <w:rsid w:val="006B72D0"/>
    <w:rsid w:val="006C6CF8"/>
    <w:rsid w:val="006E60A4"/>
    <w:rsid w:val="00700738"/>
    <w:rsid w:val="00701BEA"/>
    <w:rsid w:val="0070455A"/>
    <w:rsid w:val="00711B0C"/>
    <w:rsid w:val="00716940"/>
    <w:rsid w:val="00716A2F"/>
    <w:rsid w:val="00725911"/>
    <w:rsid w:val="00725B1E"/>
    <w:rsid w:val="00731D04"/>
    <w:rsid w:val="007445F0"/>
    <w:rsid w:val="0075542A"/>
    <w:rsid w:val="00760C43"/>
    <w:rsid w:val="007626FE"/>
    <w:rsid w:val="00763A35"/>
    <w:rsid w:val="00774652"/>
    <w:rsid w:val="0077668B"/>
    <w:rsid w:val="00780F40"/>
    <w:rsid w:val="00782E22"/>
    <w:rsid w:val="00785567"/>
    <w:rsid w:val="007877BE"/>
    <w:rsid w:val="00791E32"/>
    <w:rsid w:val="00797E84"/>
    <w:rsid w:val="007A26A3"/>
    <w:rsid w:val="007A5132"/>
    <w:rsid w:val="007B709C"/>
    <w:rsid w:val="007C2093"/>
    <w:rsid w:val="007F275B"/>
    <w:rsid w:val="007F6ABD"/>
    <w:rsid w:val="0081406D"/>
    <w:rsid w:val="00822059"/>
    <w:rsid w:val="00831118"/>
    <w:rsid w:val="008344DA"/>
    <w:rsid w:val="00837C76"/>
    <w:rsid w:val="008407E8"/>
    <w:rsid w:val="00842532"/>
    <w:rsid w:val="00851203"/>
    <w:rsid w:val="00854FE0"/>
    <w:rsid w:val="0088556A"/>
    <w:rsid w:val="008A4698"/>
    <w:rsid w:val="008A51C5"/>
    <w:rsid w:val="008B1467"/>
    <w:rsid w:val="00901C1D"/>
    <w:rsid w:val="00914A75"/>
    <w:rsid w:val="009222CD"/>
    <w:rsid w:val="0093284B"/>
    <w:rsid w:val="009445CF"/>
    <w:rsid w:val="00950DBA"/>
    <w:rsid w:val="009610A5"/>
    <w:rsid w:val="00976AE7"/>
    <w:rsid w:val="0098347D"/>
    <w:rsid w:val="009862AD"/>
    <w:rsid w:val="00987FEA"/>
    <w:rsid w:val="00995013"/>
    <w:rsid w:val="009A0A8D"/>
    <w:rsid w:val="009A3688"/>
    <w:rsid w:val="009B045F"/>
    <w:rsid w:val="009B50E6"/>
    <w:rsid w:val="009C5ABC"/>
    <w:rsid w:val="009D0383"/>
    <w:rsid w:val="009D58F0"/>
    <w:rsid w:val="00A03C25"/>
    <w:rsid w:val="00A100E2"/>
    <w:rsid w:val="00A15404"/>
    <w:rsid w:val="00A442E2"/>
    <w:rsid w:val="00A60D15"/>
    <w:rsid w:val="00A667BD"/>
    <w:rsid w:val="00A67F50"/>
    <w:rsid w:val="00A7386C"/>
    <w:rsid w:val="00A77353"/>
    <w:rsid w:val="00A83D73"/>
    <w:rsid w:val="00A84A37"/>
    <w:rsid w:val="00AA1322"/>
    <w:rsid w:val="00AA591C"/>
    <w:rsid w:val="00AB59DA"/>
    <w:rsid w:val="00AB68E1"/>
    <w:rsid w:val="00AC31A5"/>
    <w:rsid w:val="00AC7D55"/>
    <w:rsid w:val="00AD220C"/>
    <w:rsid w:val="00AE2266"/>
    <w:rsid w:val="00AE5D6A"/>
    <w:rsid w:val="00AE73D0"/>
    <w:rsid w:val="00AF39AC"/>
    <w:rsid w:val="00AF5A28"/>
    <w:rsid w:val="00AF5BC5"/>
    <w:rsid w:val="00B034D3"/>
    <w:rsid w:val="00B103BE"/>
    <w:rsid w:val="00B10A23"/>
    <w:rsid w:val="00B310CA"/>
    <w:rsid w:val="00B4504B"/>
    <w:rsid w:val="00B45EF5"/>
    <w:rsid w:val="00B50D83"/>
    <w:rsid w:val="00B53C61"/>
    <w:rsid w:val="00B54655"/>
    <w:rsid w:val="00B62786"/>
    <w:rsid w:val="00B67C91"/>
    <w:rsid w:val="00B91C64"/>
    <w:rsid w:val="00B97ABA"/>
    <w:rsid w:val="00B97F81"/>
    <w:rsid w:val="00BA1853"/>
    <w:rsid w:val="00BA34C8"/>
    <w:rsid w:val="00BB46F9"/>
    <w:rsid w:val="00BB7A97"/>
    <w:rsid w:val="00BD3E47"/>
    <w:rsid w:val="00BE19E6"/>
    <w:rsid w:val="00BE501F"/>
    <w:rsid w:val="00BE5DA1"/>
    <w:rsid w:val="00BF3368"/>
    <w:rsid w:val="00C10C77"/>
    <w:rsid w:val="00C138C9"/>
    <w:rsid w:val="00C36BB6"/>
    <w:rsid w:val="00C435B3"/>
    <w:rsid w:val="00C62F8F"/>
    <w:rsid w:val="00C70372"/>
    <w:rsid w:val="00C8650D"/>
    <w:rsid w:val="00CA51EA"/>
    <w:rsid w:val="00CC75AE"/>
    <w:rsid w:val="00CE554F"/>
    <w:rsid w:val="00CF1006"/>
    <w:rsid w:val="00D026F8"/>
    <w:rsid w:val="00D16E8E"/>
    <w:rsid w:val="00D17241"/>
    <w:rsid w:val="00D22178"/>
    <w:rsid w:val="00D31FDF"/>
    <w:rsid w:val="00D33D9B"/>
    <w:rsid w:val="00D453E0"/>
    <w:rsid w:val="00D61DD0"/>
    <w:rsid w:val="00D631B4"/>
    <w:rsid w:val="00D8769E"/>
    <w:rsid w:val="00DA158C"/>
    <w:rsid w:val="00DB36EC"/>
    <w:rsid w:val="00DB3C38"/>
    <w:rsid w:val="00DC7B1F"/>
    <w:rsid w:val="00DD37FD"/>
    <w:rsid w:val="00DE110D"/>
    <w:rsid w:val="00DE3BC9"/>
    <w:rsid w:val="00DF7854"/>
    <w:rsid w:val="00E00AD2"/>
    <w:rsid w:val="00E15472"/>
    <w:rsid w:val="00E16399"/>
    <w:rsid w:val="00E171B6"/>
    <w:rsid w:val="00E273C7"/>
    <w:rsid w:val="00E35009"/>
    <w:rsid w:val="00E453F4"/>
    <w:rsid w:val="00E54916"/>
    <w:rsid w:val="00E66D5B"/>
    <w:rsid w:val="00E72714"/>
    <w:rsid w:val="00E72DFC"/>
    <w:rsid w:val="00E768EC"/>
    <w:rsid w:val="00E76A06"/>
    <w:rsid w:val="00E944B2"/>
    <w:rsid w:val="00E96115"/>
    <w:rsid w:val="00F002C1"/>
    <w:rsid w:val="00F10AE7"/>
    <w:rsid w:val="00F119F6"/>
    <w:rsid w:val="00F22C41"/>
    <w:rsid w:val="00F40099"/>
    <w:rsid w:val="00F469EE"/>
    <w:rsid w:val="00F471A6"/>
    <w:rsid w:val="00F51FAB"/>
    <w:rsid w:val="00F67720"/>
    <w:rsid w:val="00F903D7"/>
    <w:rsid w:val="00F95CF0"/>
    <w:rsid w:val="00FA2CE4"/>
    <w:rsid w:val="00FB2E50"/>
    <w:rsid w:val="00FC581A"/>
    <w:rsid w:val="00FD2D3D"/>
    <w:rsid w:val="00FD6CD9"/>
    <w:rsid w:val="00FE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BEA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i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2"/>
    </w:rPr>
  </w:style>
  <w:style w:type="paragraph" w:styleId="Ttulo4">
    <w:name w:val="heading 4"/>
    <w:basedOn w:val="Normal"/>
    <w:next w:val="Normal"/>
    <w:qFormat/>
    <w:rsid w:val="00A84A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435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435B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537C6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4537C6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4537C6"/>
    <w:pPr>
      <w:keepNext/>
      <w:outlineLvl w:val="8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missivo1">
    <w:name w:val="index 1"/>
    <w:basedOn w:val="Normal"/>
    <w:next w:val="Normal"/>
    <w:autoRedefine/>
    <w:semiHidden/>
    <w:pPr>
      <w:ind w:left="240" w:hanging="240"/>
    </w:pPr>
  </w:style>
  <w:style w:type="paragraph" w:styleId="Remissivo2">
    <w:name w:val="index 2"/>
    <w:basedOn w:val="Normal"/>
    <w:next w:val="Normal"/>
    <w:autoRedefine/>
    <w:semiHidden/>
    <w:pPr>
      <w:ind w:left="480" w:hanging="240"/>
    </w:pPr>
  </w:style>
  <w:style w:type="paragraph" w:styleId="Remissivo3">
    <w:name w:val="index 3"/>
    <w:basedOn w:val="Normal"/>
    <w:next w:val="Normal"/>
    <w:autoRedefine/>
    <w:semiHidden/>
    <w:pPr>
      <w:ind w:left="720" w:hanging="240"/>
    </w:pPr>
  </w:style>
  <w:style w:type="paragraph" w:styleId="Remissivo4">
    <w:name w:val="index 4"/>
    <w:basedOn w:val="Normal"/>
    <w:next w:val="Normal"/>
    <w:autoRedefine/>
    <w:semiHidden/>
    <w:pPr>
      <w:ind w:left="960" w:hanging="240"/>
    </w:pPr>
  </w:style>
  <w:style w:type="paragraph" w:styleId="Remissivo5">
    <w:name w:val="index 5"/>
    <w:basedOn w:val="Normal"/>
    <w:next w:val="Normal"/>
    <w:autoRedefine/>
    <w:semiHidden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pPr>
      <w:ind w:left="2160" w:hanging="240"/>
    </w:pPr>
  </w:style>
  <w:style w:type="paragraph" w:styleId="Ttulodendiceremissivo">
    <w:name w:val="index heading"/>
    <w:basedOn w:val="Normal"/>
    <w:next w:val="Remissivo1"/>
    <w:semiHidden/>
  </w:style>
  <w:style w:type="paragraph" w:styleId="Ttulo">
    <w:name w:val="Title"/>
    <w:basedOn w:val="Normal"/>
    <w:qFormat/>
    <w:pPr>
      <w:jc w:val="center"/>
    </w:pPr>
    <w:rPr>
      <w:b/>
      <w:sz w:val="5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84A37"/>
    <w:pPr>
      <w:jc w:val="both"/>
    </w:pPr>
  </w:style>
  <w:style w:type="paragraph" w:styleId="Recuodecorpodetexto">
    <w:name w:val="Body Text Indent"/>
    <w:basedOn w:val="Normal"/>
    <w:rsid w:val="00A84A37"/>
    <w:pPr>
      <w:spacing w:after="120"/>
      <w:ind w:left="283"/>
    </w:pPr>
  </w:style>
  <w:style w:type="paragraph" w:styleId="Recuodecorpodetexto3">
    <w:name w:val="Body Text Indent 3"/>
    <w:basedOn w:val="Normal"/>
    <w:rsid w:val="00A84A37"/>
    <w:pPr>
      <w:spacing w:after="120"/>
      <w:ind w:left="283"/>
    </w:pPr>
    <w:rPr>
      <w:sz w:val="16"/>
      <w:szCs w:val="16"/>
    </w:rPr>
  </w:style>
  <w:style w:type="paragraph" w:customStyle="1" w:styleId="Blockquote">
    <w:name w:val="Blockquote"/>
    <w:basedOn w:val="Normal"/>
    <w:rsid w:val="00234E50"/>
    <w:pPr>
      <w:widowControl w:val="0"/>
      <w:spacing w:before="100" w:after="100"/>
      <w:ind w:left="360" w:right="360"/>
    </w:pPr>
    <w:rPr>
      <w:snapToGrid w:val="0"/>
    </w:rPr>
  </w:style>
  <w:style w:type="character" w:customStyle="1" w:styleId="HTMLMarkup">
    <w:name w:val="HTML Markup"/>
    <w:rsid w:val="00234E50"/>
    <w:rPr>
      <w:vanish/>
      <w:color w:val="FF0000"/>
    </w:rPr>
  </w:style>
  <w:style w:type="paragraph" w:styleId="Corpodetexto2">
    <w:name w:val="Body Text 2"/>
    <w:basedOn w:val="Normal"/>
    <w:rsid w:val="00C62F8F"/>
    <w:pPr>
      <w:spacing w:after="120" w:line="480" w:lineRule="auto"/>
    </w:pPr>
  </w:style>
  <w:style w:type="character" w:styleId="Hyperlink">
    <w:name w:val="Hyperlink"/>
    <w:rsid w:val="00C62F8F"/>
    <w:rPr>
      <w:color w:val="0000FF"/>
      <w:u w:val="single"/>
    </w:rPr>
  </w:style>
  <w:style w:type="character" w:styleId="HiperlinkVisitado">
    <w:name w:val="FollowedHyperlink"/>
    <w:rsid w:val="00C62F8F"/>
    <w:rPr>
      <w:color w:val="800080"/>
      <w:u w:val="single"/>
    </w:rPr>
  </w:style>
  <w:style w:type="paragraph" w:styleId="Recuodecorpodetexto2">
    <w:name w:val="Body Text Indent 2"/>
    <w:basedOn w:val="Normal"/>
    <w:rsid w:val="007A5132"/>
    <w:pPr>
      <w:spacing w:after="120" w:line="480" w:lineRule="auto"/>
      <w:ind w:left="283"/>
    </w:pPr>
  </w:style>
  <w:style w:type="paragraph" w:styleId="Textodecomentrio">
    <w:name w:val="annotation text"/>
    <w:basedOn w:val="Normal"/>
    <w:semiHidden/>
    <w:rsid w:val="004537C6"/>
  </w:style>
  <w:style w:type="character" w:styleId="Nmerodepgina">
    <w:name w:val="page number"/>
    <w:basedOn w:val="Fontepargpadro"/>
    <w:rsid w:val="004537C6"/>
  </w:style>
  <w:style w:type="paragraph" w:customStyle="1" w:styleId="DocumentMap">
    <w:name w:val="Document Map"/>
    <w:basedOn w:val="Normal"/>
    <w:rsid w:val="004537C6"/>
    <w:pPr>
      <w:shd w:val="clear" w:color="auto" w:fill="000080"/>
    </w:pPr>
    <w:rPr>
      <w:rFonts w:ascii="Tahoma" w:hAnsi="Tahoma"/>
    </w:rPr>
  </w:style>
  <w:style w:type="paragraph" w:customStyle="1" w:styleId="BodyText2">
    <w:name w:val="Body Text 2"/>
    <w:basedOn w:val="Normal"/>
    <w:rsid w:val="004537C6"/>
    <w:pPr>
      <w:ind w:firstLine="720"/>
      <w:jc w:val="both"/>
    </w:pPr>
    <w:rPr>
      <w:sz w:val="24"/>
    </w:rPr>
  </w:style>
  <w:style w:type="paragraph" w:customStyle="1" w:styleId="BodyTextIndent2">
    <w:name w:val="Body Text Indent 2"/>
    <w:basedOn w:val="Normal"/>
    <w:rsid w:val="004537C6"/>
    <w:pPr>
      <w:ind w:firstLine="113"/>
      <w:jc w:val="both"/>
    </w:pPr>
    <w:rPr>
      <w:sz w:val="24"/>
    </w:rPr>
  </w:style>
  <w:style w:type="paragraph" w:customStyle="1" w:styleId="BodyTextIndent3">
    <w:name w:val="Body Text Indent 3"/>
    <w:basedOn w:val="Normal"/>
    <w:rsid w:val="004537C6"/>
    <w:pPr>
      <w:ind w:left="142"/>
    </w:pPr>
    <w:rPr>
      <w:sz w:val="24"/>
    </w:rPr>
  </w:style>
  <w:style w:type="table" w:styleId="Tabelacomgrade">
    <w:name w:val="Table Grid"/>
    <w:basedOn w:val="Tabelanormal"/>
    <w:rsid w:val="00AC7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sid w:val="00791E32"/>
    <w:rPr>
      <w:b/>
      <w:sz w:val="28"/>
      <w:lang w:val="pt-BR" w:eastAsia="pt-BR" w:bidi="ar-SA"/>
    </w:rPr>
  </w:style>
  <w:style w:type="paragraph" w:styleId="NormalWeb">
    <w:name w:val="Normal (Web)"/>
    <w:basedOn w:val="Normal"/>
    <w:rsid w:val="00285EEB"/>
    <w:pPr>
      <w:overflowPunct/>
      <w:spacing w:before="100" w:after="100"/>
      <w:textAlignment w:val="auto"/>
    </w:pPr>
    <w:rPr>
      <w:sz w:val="24"/>
      <w:szCs w:val="24"/>
    </w:rPr>
  </w:style>
  <w:style w:type="paragraph" w:customStyle="1" w:styleId="texto">
    <w:name w:val="texto"/>
    <w:basedOn w:val="Normal"/>
    <w:rsid w:val="00DF78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eastAsia="Arial Unicode MS" w:hAnsi="Verdana" w:cs="Arial Unicode MS"/>
      <w:color w:val="000000"/>
      <w:sz w:val="12"/>
      <w:szCs w:val="12"/>
    </w:rPr>
  </w:style>
  <w:style w:type="paragraph" w:styleId="Corpodetexto3">
    <w:name w:val="Body Text 3"/>
    <w:basedOn w:val="Normal"/>
    <w:rsid w:val="00096E49"/>
    <w:pPr>
      <w:spacing w:after="120"/>
    </w:pPr>
    <w:rPr>
      <w:sz w:val="16"/>
      <w:szCs w:val="16"/>
    </w:rPr>
  </w:style>
  <w:style w:type="paragraph" w:styleId="Subttulo">
    <w:name w:val="Subtitle"/>
    <w:basedOn w:val="Normal"/>
    <w:link w:val="SubttuloChar"/>
    <w:uiPriority w:val="99"/>
    <w:qFormat/>
    <w:rsid w:val="00B10A23"/>
    <w:pPr>
      <w:overflowPunct/>
      <w:adjustRightInd/>
      <w:jc w:val="center"/>
      <w:textAlignment w:val="auto"/>
    </w:pPr>
    <w:rPr>
      <w:b/>
      <w:bCs/>
      <w:sz w:val="24"/>
      <w:szCs w:val="24"/>
    </w:rPr>
  </w:style>
  <w:style w:type="character" w:styleId="Forte">
    <w:name w:val="Strong"/>
    <w:qFormat/>
    <w:rsid w:val="005A6A28"/>
    <w:rPr>
      <w:b/>
      <w:bCs/>
    </w:rPr>
  </w:style>
  <w:style w:type="character" w:customStyle="1" w:styleId="SubttuloChar">
    <w:name w:val="Subtítulo Char"/>
    <w:basedOn w:val="Fontepargpadro"/>
    <w:link w:val="Subttulo"/>
    <w:uiPriority w:val="99"/>
    <w:rsid w:val="0002133B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7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97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031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356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67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91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6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04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33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8809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5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95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18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66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19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55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51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7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953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9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77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37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0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5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48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527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64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92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39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924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6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469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0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4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5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Papel%20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29787-47AD-4697-99A7-A7CAF0E7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 DE RESIDÊNCIA</vt:lpstr>
    </vt:vector>
  </TitlesOfParts>
  <Company>Prefeitura Municipal de Feliz Natal - MT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RESIDÊNCIA</dc:title>
  <dc:subject/>
  <dc:creator>P.M. Feliz Natal</dc:creator>
  <cp:keywords/>
  <cp:lastModifiedBy>Camara Municipal de Feliz Natal</cp:lastModifiedBy>
  <cp:revision>2</cp:revision>
  <cp:lastPrinted>2013-02-04T10:05:00Z</cp:lastPrinted>
  <dcterms:created xsi:type="dcterms:W3CDTF">2013-02-06T10:38:00Z</dcterms:created>
  <dcterms:modified xsi:type="dcterms:W3CDTF">2013-02-06T10:38:00Z</dcterms:modified>
</cp:coreProperties>
</file>